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bidiVisual/>
        <w:tblW w:w="10090" w:type="dxa"/>
        <w:tblInd w:w="-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540"/>
        <w:gridCol w:w="4352"/>
        <w:gridCol w:w="1980"/>
        <w:gridCol w:w="1694"/>
        <w:gridCol w:w="508"/>
        <w:gridCol w:w="77"/>
        <w:gridCol w:w="431"/>
        <w:gridCol w:w="508"/>
      </w:tblGrid>
      <w:tr w:rsidR="005932EA" w:rsidRPr="00171410" w14:paraId="1871877F" w14:textId="77777777" w:rsidTr="00C8653B">
        <w:trPr>
          <w:trHeight w:val="105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FD2D1E" w14:textId="7AD43CE7" w:rsidR="005932EA" w:rsidRPr="00171410" w:rsidRDefault="005932EA" w:rsidP="005418E1">
            <w:pPr>
              <w:pStyle w:val="RevisionTableHeading"/>
              <w:bidi/>
              <w:rPr>
                <w:color w:val="000000"/>
                <w:rtl/>
              </w:rPr>
            </w:pPr>
            <w:r>
              <w:rPr>
                <w:rtl/>
                <w:lang w:eastAsia="ar"/>
              </w:rPr>
              <w:t xml:space="preserve">اسم </w:t>
            </w:r>
            <w:r w:rsidR="006653E1">
              <w:rPr>
                <w:rFonts w:hint="cs"/>
                <w:rtl/>
                <w:lang w:eastAsia="ar"/>
              </w:rPr>
              <w:t xml:space="preserve">المرفق: 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B882FC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>
              <w:rPr>
                <w:rtl/>
                <w:lang w:eastAsia="ar"/>
              </w:rPr>
              <w:t>رقم المرجع</w:t>
            </w: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5C209" w14:textId="77777777" w:rsidR="005932EA" w:rsidRPr="00171410" w:rsidRDefault="005932EA" w:rsidP="00C8653B">
            <w:pPr>
              <w:pStyle w:val="RevisionTableHeading"/>
              <w:bidi/>
              <w:rPr>
                <w:color w:val="000000"/>
              </w:rPr>
            </w:pPr>
            <w:r w:rsidRPr="00171410">
              <w:rPr>
                <w:rtl/>
                <w:lang w:eastAsia="ar"/>
              </w:rPr>
              <w:t>النسخة -001</w:t>
            </w:r>
          </w:p>
        </w:tc>
      </w:tr>
      <w:tr w:rsidR="005932EA" w:rsidRPr="0093784F" w14:paraId="23E29353" w14:textId="77777777" w:rsidTr="00C8653B">
        <w:trPr>
          <w:trHeight w:val="133"/>
          <w:tblHeader/>
        </w:trPr>
        <w:tc>
          <w:tcPr>
            <w:tcW w:w="6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67DDC4" w14:textId="77777777" w:rsidR="005932EA" w:rsidRPr="00F02DB9" w:rsidRDefault="005932EA" w:rsidP="00C8653B">
            <w:pPr>
              <w:pStyle w:val="RevisionTableText"/>
              <w:bidi/>
              <w:jc w:val="left"/>
            </w:pPr>
            <w:r w:rsidRPr="00F02DB9">
              <w:rPr>
                <w:rtl/>
                <w:lang w:eastAsia="ar"/>
              </w:rPr>
              <w:t>الفصل 10 من المجلد 5 إدارة العمليات التشغيلية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B37EBE" w14:textId="77777777" w:rsidR="005932EA" w:rsidRPr="0093784F" w:rsidRDefault="005932EA" w:rsidP="00C8653B">
            <w:pPr>
              <w:pStyle w:val="RevisionTableText"/>
              <w:bidi/>
            </w:pPr>
          </w:p>
        </w:tc>
        <w:tc>
          <w:tcPr>
            <w:tcW w:w="9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2375C" w14:textId="77777777" w:rsidR="005932EA" w:rsidRPr="0093784F" w:rsidRDefault="005932EA" w:rsidP="00C8653B">
            <w:pPr>
              <w:pStyle w:val="RevisionTableText"/>
              <w:bidi/>
            </w:pPr>
          </w:p>
        </w:tc>
      </w:tr>
      <w:tr w:rsidR="005932EA" w:rsidRPr="0093784F" w14:paraId="4C9984B1" w14:textId="77777777" w:rsidTr="00C8653B">
        <w:trPr>
          <w:trHeight w:val="30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3A94E5" w14:textId="77777777" w:rsidR="005932EA" w:rsidRPr="0093784F" w:rsidRDefault="005932EA" w:rsidP="00C8653B">
            <w:pPr>
              <w:pStyle w:val="TableHeading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8026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06EE271" w14:textId="77777777" w:rsidR="005932EA" w:rsidRPr="0093784F" w:rsidRDefault="005932EA" w:rsidP="00C8653B">
            <w:pPr>
              <w:pStyle w:val="TableHeading"/>
              <w:bidi/>
              <w:rPr>
                <w:color w:val="000000"/>
              </w:rPr>
            </w:pPr>
            <w:r w:rsidRPr="0093784F">
              <w:rPr>
                <w:rtl/>
                <w:lang w:eastAsia="ar"/>
              </w:rPr>
              <w:t>إجراءات بدء التشغيل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8F1ED4E" w14:textId="77777777" w:rsidR="005932EA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 xml:space="preserve">تحقق منها </w:t>
            </w:r>
          </w:p>
          <w:p w14:paraId="0429A487" w14:textId="77777777" w:rsidR="005932EA" w:rsidRPr="002250E2" w:rsidRDefault="005932EA" w:rsidP="00C8653B">
            <w:pPr>
              <w:pStyle w:val="RevH8ptcenter"/>
              <w:bidi/>
              <w:rPr>
                <w:color w:val="000000"/>
              </w:rPr>
            </w:pPr>
            <w:r w:rsidRPr="002250E2">
              <w:rPr>
                <w:rtl/>
                <w:lang w:eastAsia="ar"/>
              </w:rPr>
              <w:t>مرضٍ</w:t>
            </w:r>
          </w:p>
        </w:tc>
      </w:tr>
      <w:tr w:rsidR="005932EA" w:rsidRPr="0093784F" w14:paraId="1D4F9BB7" w14:textId="77777777" w:rsidTr="00C8653B">
        <w:trPr>
          <w:trHeight w:val="201"/>
          <w:tblHeader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84563D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26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7ED3721" w14:textId="77777777" w:rsidR="005932EA" w:rsidRPr="0093784F" w:rsidRDefault="005932EA" w:rsidP="00C8653B">
            <w:pPr>
              <w:bidi/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68C613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 يوجد</w:t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83C5FB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نعم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4F0A6C" w14:textId="77777777" w:rsidR="005932EA" w:rsidRPr="002250E2" w:rsidRDefault="005932EA" w:rsidP="00C8653B">
            <w:pPr>
              <w:pStyle w:val="RevH8ptcenter"/>
              <w:bidi/>
            </w:pPr>
            <w:r w:rsidRPr="002250E2">
              <w:rPr>
                <w:rtl/>
                <w:lang w:eastAsia="ar"/>
              </w:rPr>
              <w:t>لا</w:t>
            </w:r>
          </w:p>
        </w:tc>
      </w:tr>
      <w:tr w:rsidR="005932EA" w:rsidRPr="0093784F" w14:paraId="38DB4D70" w14:textId="77777777" w:rsidTr="00C8653B">
        <w:trPr>
          <w:trHeight w:val="38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158417" w14:textId="77777777" w:rsidR="005932EA" w:rsidRPr="004E44DC" w:rsidRDefault="005932EA" w:rsidP="00C8653B">
            <w:pPr>
              <w:pStyle w:val="TableTex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shd w:val="clear" w:color="auto" w:fill="auto"/>
            <w:vAlign w:val="center"/>
          </w:tcPr>
          <w:p w14:paraId="5E791A34" w14:textId="77777777" w:rsidR="005932EA" w:rsidRPr="00E10495" w:rsidRDefault="005932EA" w:rsidP="00C8653B">
            <w:pPr>
              <w:pStyle w:val="TableText"/>
              <w:bidi/>
            </w:pPr>
            <w:r>
              <w:rPr>
                <w:rtl/>
                <w:lang w:eastAsia="ar"/>
              </w:rPr>
              <w:t>أنظمة سلامة الحياة (</w:t>
            </w:r>
            <w:r>
              <w:rPr>
                <w:lang w:eastAsia="ar" w:bidi="en-US"/>
              </w:rPr>
              <w:t>LSS</w:t>
            </w:r>
            <w:r>
              <w:rPr>
                <w:rtl/>
                <w:lang w:eastAsia="ar"/>
              </w:rPr>
              <w:t>): الرعاية الصحية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EF31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47279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C5B5C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59EE590D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  <w:hideMark/>
          </w:tcPr>
          <w:p w14:paraId="5036A53B" w14:textId="77777777" w:rsidR="005932EA" w:rsidRPr="00171410" w:rsidRDefault="005932EA" w:rsidP="00C8653B">
            <w:pPr>
              <w:pStyle w:val="TT9pt"/>
              <w:bidi/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B6D9B01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الصحة والسلامة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6E055A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42847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DDFB34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6BE91F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DB3DE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1F21A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توفر معدات الحماية الشخصية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11919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0BD0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839A6B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047A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7F209B2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AB339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تقييم المخاطر وبيان الأسلوب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6A8F6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0D8DB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033B3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CD8E1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CD743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EF447B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التعليمات واللوازم الخاصة بالإسعافات الأولية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C2303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5825A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AA49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F8978B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9D0D441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1E4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توفّر محطات غسل العين وغرف استحمام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FA207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BC70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D429CE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1A85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E8226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85CF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مراجعة خطة الإخلاء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263F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5DE6A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A66DC3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5164391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82DAE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9CFD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بيانات الاتصال بالشخص المفوَّض والمقاولين في حالات الطوارئ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7A790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825A6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9D2551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7DACF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2AFC14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53C0B" w14:textId="77777777" w:rsidR="005932EA" w:rsidRPr="00ED6824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أنظمة سلامة الحياة (طفايات الحريق ورشاشات المياه وأجهزة إخماد الغاز وأجهزة إنذار الحريق)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7AD555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B048F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ED164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5C24F2E0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26158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38943" w14:textId="77777777" w:rsidR="005932EA" w:rsidRPr="00ED6824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التهوية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05B3D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0600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C008CC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24BBFE3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108653A5" w14:textId="77777777" w:rsidR="005932EA" w:rsidRPr="007D04E4" w:rsidRDefault="005932EA" w:rsidP="00C8653B">
            <w:pPr>
              <w:pStyle w:val="TT9pt"/>
              <w:bidi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C43935F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الموافقات المسبقة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779605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672496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97756DB" w14:textId="77777777" w:rsidR="005932EA" w:rsidRPr="007D04E4" w:rsidRDefault="005932EA" w:rsidP="00C8653B">
            <w:pPr>
              <w:bidi/>
              <w:ind w:right="-73"/>
              <w:jc w:val="center"/>
              <w:rPr>
                <w:rFonts w:asciiTheme="minorBidi" w:hAnsiTheme="minorBidi" w:cstheme="minorBidi"/>
                <w:color w:val="000000"/>
                <w:sz w:val="18"/>
                <w:szCs w:val="18"/>
              </w:rPr>
            </w:pPr>
          </w:p>
        </w:tc>
      </w:tr>
      <w:tr w:rsidR="005932EA" w:rsidRPr="0093784F" w14:paraId="738B779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0D475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7F488" w14:textId="082DE506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الموافقات من مالك النظام / المدير / فريق المهندسين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CEA5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2E6B27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75A701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0695E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7826D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76BC2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الحصول على موافقة المستخدم النهائي / رئيس الإدارة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C166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294542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F6CE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BC7AA2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6A12C5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EBD0C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موافقة إدارة الجودة والصحة والسلامة والبيئة (</w:t>
            </w:r>
            <w:r>
              <w:rPr>
                <w:lang w:eastAsia="ar" w:bidi="en-US"/>
              </w:rPr>
              <w:t>QHSE</w:t>
            </w:r>
            <w:r>
              <w:rPr>
                <w:rtl/>
                <w:lang w:eastAsia="ar"/>
              </w:rPr>
              <w:t>) متاحة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8759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6EB84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9F929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1B20EAD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7B1A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C7F7F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جدول زمني بأعمال المقاول المختص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88088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FFE68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3B33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99D8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8DEBB8F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CE3B48" w14:textId="77777777" w:rsidR="005932EA" w:rsidRPr="00C0102A" w:rsidRDefault="005932EA" w:rsidP="00C8653B">
            <w:pPr>
              <w:pStyle w:val="TT9pt"/>
              <w:bidi/>
            </w:pPr>
            <w:r w:rsidRPr="00ED6824">
              <w:rPr>
                <w:rtl/>
                <w:lang w:eastAsia="ar"/>
              </w:rPr>
              <w:t>تصريح العمل معتمد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9C52D4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67851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A68A97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8EC29A6" w14:textId="77777777" w:rsidTr="00C8653B">
        <w:trPr>
          <w:trHeight w:val="2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95D54C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C8B39FA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  <w:r w:rsidRPr="00171410">
              <w:rPr>
                <w:b/>
                <w:bCs/>
                <w:rtl/>
                <w:lang w:eastAsia="ar"/>
              </w:rPr>
              <w:t>جاهزية النظام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43C0F2C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F1F05A4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4284BAF" w14:textId="77777777" w:rsidR="005932EA" w:rsidRPr="0093784F" w:rsidRDefault="005932EA" w:rsidP="00C8653B">
            <w:pPr>
              <w:bidi/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5932EA" w:rsidRPr="0093784F" w14:paraId="2AD6E093" w14:textId="77777777" w:rsidTr="00C8653B">
        <w:trPr>
          <w:trHeight w:val="3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06C48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E7F9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صحة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661395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E2948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67EC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0EC63E3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0722FF0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5B713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النظام خالٍ من الأعطال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6CFFC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F9E92F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1792E2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6FF87F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C0CD8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98F07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الأدوات المطلوبة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D987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DFC1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FD570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B18485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40F2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367ECD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لافتات - التحقق من إغلاق مصادر الطاقة ووضع لافتات عليها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AB5F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7BBA52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0A7A95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C33FB3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9D2F3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292E7E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التأكد من التوافق مع المخططات ونظام إدارة الأعمال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E965A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EC7A6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F207BA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EAF3A4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399FD6" w14:textId="77777777" w:rsidR="005932E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19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B59E53" w14:textId="77777777" w:rsidR="005932EA" w:rsidRDefault="005932EA" w:rsidP="00C8653B">
            <w:pPr>
              <w:pStyle w:val="TT9pt"/>
              <w:bidi/>
            </w:pPr>
            <w:r w:rsidRPr="00D64AA9">
              <w:rPr>
                <w:rtl/>
                <w:lang w:eastAsia="ar"/>
              </w:rPr>
              <w:t>التحقق من نظافة جميع المناطق والمخارج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8797D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D9DE9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3D1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2D71BA23" w14:textId="77777777" w:rsidTr="00C8653B">
        <w:trPr>
          <w:trHeight w:val="27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35B4A3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03C435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قبل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2F0C62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9EFE7E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3A008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403F017E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FEA2AF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B408D7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خلو النظام من الأعطال والإنذارات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AC3DD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7257AF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EAC2C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00560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291743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E5309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توفّر إجراءات بدء التشغيل الصادرة عن شركة تصنيع المعدات الأصلية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74571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3EBB0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9996D3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E916B3A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DF17CCC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D7CAA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وحدات التحكم الآلي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B48EC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D730D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27A07F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7D943E4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CB3C46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45014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مؤشرات نقاط الضبط المحددة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10D27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67698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C48971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8EBB706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50E694D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24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AA941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تقارير الخدمات السابقة (الصادرة عن أطراف خارجية مختصة)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6C0D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44A2D8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1280F9D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01AF7C7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5D95BD8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25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A51374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فحص المحطات وأنظمة الإمداد الأساسية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DE84CD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D9A0B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F74B91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023552C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5A0821B" w14:textId="77777777" w:rsidR="005932EA" w:rsidRPr="003B71CA" w:rsidRDefault="005932EA" w:rsidP="00C8653B">
            <w:pPr>
              <w:pStyle w:val="TT9pt"/>
              <w:bidi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  <w:lang w:eastAsia="ar"/>
              </w:rPr>
              <w:t>26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AC268B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 xml:space="preserve">المخططات البيانية الميكانيكية والكهربائية 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4F6914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F022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825C8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A86FB6B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66873513" w14:textId="77777777" w:rsidR="005932EA" w:rsidRPr="00171410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6C0C0DAA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 xml:space="preserve">إجراءات الفحص عند البدء 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75335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C3F386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40633F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70FA251D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768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27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7C1948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مؤشرات تشغيل النظام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E2A30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95A6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B15DE3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6A022A9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6EBA8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28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6A395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تفقّد نظام الإنذار/ التحذير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EE837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63B4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8D04E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A5C6FC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9F6A4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29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7EC77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التحقق من عمل نظام / برنامج نظام إدارة المباني (</w:t>
            </w:r>
            <w:r w:rsidRPr="00C0102A">
              <w:rPr>
                <w:lang w:eastAsia="ar" w:bidi="en-US"/>
              </w:rPr>
              <w:t>BMS</w:t>
            </w:r>
            <w:r w:rsidRPr="00C0102A">
              <w:rPr>
                <w:rtl/>
                <w:lang w:eastAsia="ar"/>
              </w:rPr>
              <w:t>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067408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2ACA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146F61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41C89E6F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7391CCE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30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12D9D0" w14:textId="77777777" w:rsidR="005932EA" w:rsidRPr="00C0102A" w:rsidRDefault="005932EA" w:rsidP="00C8653B">
            <w:pPr>
              <w:pStyle w:val="TT9pt"/>
              <w:bidi/>
            </w:pPr>
            <w:r w:rsidRPr="006704EE">
              <w:rPr>
                <w:rtl/>
                <w:lang w:eastAsia="ar"/>
              </w:rPr>
              <w:t>التحقق من عمل النظام واتصاله بالإنترنت (معاينة الأسباب والآثار)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3AC546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AED78F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906D93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C5C4CCC" w14:textId="77777777" w:rsidTr="00C8653B">
        <w:trPr>
          <w:trHeight w:val="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872CFBB" w14:textId="77777777" w:rsidR="005932EA" w:rsidRPr="00CC5767" w:rsidRDefault="005932EA" w:rsidP="00C8653B">
            <w:pPr>
              <w:pStyle w:val="TT9pt"/>
              <w:bidi/>
              <w:rPr>
                <w:b/>
                <w:bCs/>
              </w:rPr>
            </w:pPr>
          </w:p>
        </w:tc>
        <w:tc>
          <w:tcPr>
            <w:tcW w:w="80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79816BE" w14:textId="77777777" w:rsidR="005932EA" w:rsidRPr="004E44DC" w:rsidRDefault="005932EA" w:rsidP="00C8653B">
            <w:pPr>
              <w:pStyle w:val="TT9pt"/>
              <w:bidi/>
              <w:rPr>
                <w:b/>
                <w:bCs/>
              </w:rPr>
            </w:pPr>
            <w:r w:rsidRPr="004E44DC">
              <w:rPr>
                <w:b/>
                <w:bCs/>
                <w:rtl/>
                <w:lang w:eastAsia="ar"/>
              </w:rPr>
              <w:t>الإشعارات</w:t>
            </w: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0AD60C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665649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AD1C415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5932EA" w:rsidRPr="0093784F" w14:paraId="6012CFE9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FAE8A1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31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3D01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رؤساء الإدارات (إدارة المرافق)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1204B5E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F846A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BBC8CB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018ADEE2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CBF1860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32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1708F2" w14:textId="77777777" w:rsidR="005932EA" w:rsidRPr="00C0102A" w:rsidRDefault="005932EA" w:rsidP="00C8653B">
            <w:pPr>
              <w:pStyle w:val="TT9pt"/>
              <w:bidi/>
            </w:pPr>
            <w:r w:rsidRPr="00C0102A">
              <w:rPr>
                <w:rtl/>
                <w:lang w:eastAsia="ar"/>
              </w:rPr>
              <w:t>إعداد التقارير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BEFF3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7A09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92091EC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7EECADF5" w14:textId="77777777" w:rsidTr="00C8653B">
        <w:trPr>
          <w:trHeight w:val="3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9536E7" w14:textId="77777777" w:rsidR="005932EA" w:rsidRPr="00CC5767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33</w:t>
            </w:r>
          </w:p>
        </w:tc>
        <w:tc>
          <w:tcPr>
            <w:tcW w:w="802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681B9A" w14:textId="77777777" w:rsidR="005932EA" w:rsidRPr="00C0102A" w:rsidRDefault="005932EA" w:rsidP="00C8653B">
            <w:pPr>
              <w:pStyle w:val="TT9pt"/>
              <w:bidi/>
            </w:pPr>
            <w:r>
              <w:rPr>
                <w:rtl/>
                <w:lang w:eastAsia="ar"/>
              </w:rPr>
              <w:t>التحقق من إخطار المستخدم النهائي / الجهات المعنية</w:t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EF7C687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287EBE0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  <w:tc>
          <w:tcPr>
            <w:tcW w:w="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370F17A" w14:textId="77777777" w:rsidR="005932EA" w:rsidRPr="0093784F" w:rsidRDefault="005932EA" w:rsidP="00C8653B">
            <w:pPr>
              <w:bidi/>
              <w:ind w:left="-102" w:right="-73"/>
              <w:jc w:val="center"/>
              <w:rPr>
                <w:rFonts w:cs="Arial"/>
                <w:color w:val="000000"/>
              </w:rPr>
            </w:pPr>
            <w:r w:rsidRPr="0093784F">
              <w:rPr>
                <w:rFonts w:cs="Arial"/>
                <w:color w:val="000000"/>
                <w:rtl/>
                <w:lang w:eastAsia="a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3784F">
              <w:rPr>
                <w:rFonts w:cs="Arial"/>
                <w:color w:val="000000"/>
                <w:rtl/>
                <w:lang w:eastAsia="ar"/>
              </w:rPr>
              <w:instrText xml:space="preserve"> FORMCHECKBOX </w:instrText>
            </w:r>
            <w:r w:rsidR="00AD5550">
              <w:rPr>
                <w:rFonts w:cs="Arial"/>
                <w:color w:val="000000"/>
                <w:rtl/>
                <w:lang w:eastAsia="ar"/>
              </w:rPr>
            </w:r>
            <w:r w:rsidR="00AD5550">
              <w:rPr>
                <w:rFonts w:cs="Arial"/>
                <w:color w:val="000000"/>
                <w:rtl/>
                <w:lang w:eastAsia="ar"/>
              </w:rPr>
              <w:fldChar w:fldCharType="separate"/>
            </w:r>
            <w:r w:rsidRPr="0093784F">
              <w:rPr>
                <w:rFonts w:cs="Arial"/>
                <w:color w:val="000000"/>
                <w:rtl/>
                <w:lang w:eastAsia="ar"/>
              </w:rPr>
              <w:fldChar w:fldCharType="end"/>
            </w:r>
          </w:p>
        </w:tc>
      </w:tr>
      <w:tr w:rsidR="005932EA" w:rsidRPr="0093784F" w14:paraId="3E282C0C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264B5A"/>
            <w:noWrap/>
            <w:vAlign w:val="center"/>
          </w:tcPr>
          <w:p w14:paraId="58DA8BA2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الرقم</w:t>
            </w: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264B5A"/>
            <w:vAlign w:val="center"/>
          </w:tcPr>
          <w:p w14:paraId="532BBAF7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ملاحظات المُراجع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</w:tcPr>
          <w:p w14:paraId="4FB06BE6" w14:textId="77777777" w:rsidR="005932EA" w:rsidRPr="0093784F" w:rsidRDefault="005932EA" w:rsidP="00C8653B">
            <w:pPr>
              <w:pStyle w:val="THWhite"/>
              <w:bidi/>
            </w:pPr>
            <w:r w:rsidRPr="0093784F">
              <w:rPr>
                <w:rtl/>
                <w:lang w:eastAsia="ar"/>
              </w:rPr>
              <w:t>القرار</w:t>
            </w:r>
          </w:p>
        </w:tc>
      </w:tr>
      <w:tr w:rsidR="005932EA" w:rsidRPr="0093784F" w14:paraId="414BA8C1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2EABDE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841F84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E9D0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375BAB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E95C5F0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D7492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2327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53B17A5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C49A6C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64D8E9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148C" w14:textId="7777777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779A9689" w14:textId="77777777" w:rsidTr="00C8653B">
        <w:trPr>
          <w:trHeight w:val="10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7071E8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43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A4DF2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2C55" w14:textId="02155A17" w:rsidR="005932EA" w:rsidRPr="0093784F" w:rsidRDefault="005932EA" w:rsidP="00C8653B">
            <w:pPr>
              <w:pStyle w:val="TT9pt"/>
              <w:bidi/>
            </w:pPr>
          </w:p>
        </w:tc>
      </w:tr>
      <w:tr w:rsidR="005932EA" w:rsidRPr="0093784F" w14:paraId="24B0B369" w14:textId="77777777" w:rsidTr="00C8653B">
        <w:trPr>
          <w:trHeight w:val="105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07ED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المعدّ / التوقيع والتاريخ:</w:t>
            </w: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FD7" w14:textId="77777777" w:rsidR="005932EA" w:rsidRPr="00171410" w:rsidRDefault="005932EA" w:rsidP="00C8653B">
            <w:pPr>
              <w:pStyle w:val="TT9pt"/>
              <w:bidi/>
            </w:pPr>
            <w:r w:rsidRPr="00171410">
              <w:rPr>
                <w:rtl/>
                <w:lang w:eastAsia="ar"/>
              </w:rPr>
              <w:t>اسم الشخص القائم بالفحص / التوقيع والتاريخ:</w:t>
            </w:r>
          </w:p>
        </w:tc>
      </w:tr>
      <w:tr w:rsidR="005932EA" w:rsidRPr="0093784F" w14:paraId="3E9144BC" w14:textId="77777777" w:rsidTr="00C8653B">
        <w:trPr>
          <w:trHeight w:val="479"/>
        </w:trPr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C17" w14:textId="77777777" w:rsidR="005932EA" w:rsidRPr="0093784F" w:rsidRDefault="005932EA" w:rsidP="00C8653B">
            <w:pPr>
              <w:pStyle w:val="TT9pt"/>
              <w:bidi/>
            </w:pPr>
          </w:p>
        </w:tc>
        <w:tc>
          <w:tcPr>
            <w:tcW w:w="5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859FD" w14:textId="77777777" w:rsidR="005932EA" w:rsidRPr="0093784F" w:rsidRDefault="005932EA" w:rsidP="00C8653B">
            <w:pPr>
              <w:pStyle w:val="TT9pt"/>
              <w:bidi/>
            </w:pPr>
          </w:p>
        </w:tc>
      </w:tr>
    </w:tbl>
    <w:p w14:paraId="4DE82E5F" w14:textId="626BD7F9" w:rsidR="00D9452E" w:rsidRPr="00563595" w:rsidRDefault="00D9452E" w:rsidP="005932EA">
      <w:pPr>
        <w:tabs>
          <w:tab w:val="left" w:pos="3460"/>
        </w:tabs>
        <w:bidi/>
        <w:jc w:val="left"/>
      </w:pPr>
    </w:p>
    <w:sectPr w:rsidR="00D9452E" w:rsidRPr="00563595" w:rsidSect="00460D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445D2" w14:textId="77777777" w:rsidR="00AD5550" w:rsidRDefault="00AD5550">
      <w:r>
        <w:separator/>
      </w:r>
    </w:p>
    <w:p w14:paraId="1C778E4A" w14:textId="77777777" w:rsidR="00AD5550" w:rsidRDefault="00AD5550"/>
  </w:endnote>
  <w:endnote w:type="continuationSeparator" w:id="0">
    <w:p w14:paraId="0CD0DFAE" w14:textId="77777777" w:rsidR="00AD5550" w:rsidRDefault="00AD5550">
      <w:r>
        <w:continuationSeparator/>
      </w:r>
    </w:p>
    <w:p w14:paraId="4421D1EE" w14:textId="77777777" w:rsidR="00AD5550" w:rsidRDefault="00AD5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7E94D" w14:textId="77777777" w:rsidR="00DB579B" w:rsidRDefault="00DB57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CAC4E" w14:textId="12DC1AE2" w:rsidR="00DB579B" w:rsidRPr="006C1ABD" w:rsidRDefault="00DB579B" w:rsidP="00DB579B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AD7FF0" wp14:editId="79121212">
              <wp:simplePos x="0" y="0"/>
              <wp:positionH relativeFrom="margin">
                <wp:align>left</wp:align>
              </wp:positionH>
              <wp:positionV relativeFrom="paragraph">
                <wp:posOffset>172085</wp:posOffset>
              </wp:positionV>
              <wp:extent cx="62103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FDA069D" id="Straight Connector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55pt" to="48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D8A88276351B493A98C9A627F1CD463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EOM-ZO0-TP-000161-AR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EAE07871A5AE4FA0BE3B6BC162C5E48F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7B4AEE6B" w14:textId="38E9F37B" w:rsidR="00DB579B" w:rsidRPr="006C1ABD" w:rsidRDefault="00DB579B" w:rsidP="00DB579B">
    <w:pPr>
      <w:framePr w:wrap="none" w:vAnchor="text" w:hAnchor="page" w:x="11611" w:y="323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2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04A98705" w:rsidR="009210BF" w:rsidRPr="00DB579B" w:rsidRDefault="00DB579B" w:rsidP="00DB579B">
    <w:pPr>
      <w:pStyle w:val="Footer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6D34B" w14:textId="77777777" w:rsidR="00DB579B" w:rsidRDefault="00DB5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82D1E" w14:textId="77777777" w:rsidR="00AD5550" w:rsidRDefault="00AD5550">
      <w:r>
        <w:separator/>
      </w:r>
    </w:p>
    <w:p w14:paraId="4147A274" w14:textId="77777777" w:rsidR="00AD5550" w:rsidRDefault="00AD5550"/>
  </w:footnote>
  <w:footnote w:type="continuationSeparator" w:id="0">
    <w:p w14:paraId="723E4192" w14:textId="77777777" w:rsidR="00AD5550" w:rsidRDefault="00AD5550">
      <w:r>
        <w:continuationSeparator/>
      </w:r>
    </w:p>
    <w:p w14:paraId="59667300" w14:textId="77777777" w:rsidR="00AD5550" w:rsidRDefault="00AD555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54A7D" w14:textId="77777777" w:rsidR="00DB579B" w:rsidRDefault="00DB57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684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45"/>
    </w:tblGrid>
    <w:tr w:rsidR="008B7EAB" w14:paraId="55B15A60" w14:textId="77777777" w:rsidTr="008B7EAB">
      <w:trPr>
        <w:trHeight w:val="571"/>
      </w:trPr>
      <w:tc>
        <w:tcPr>
          <w:tcW w:w="6845" w:type="dxa"/>
          <w:vAlign w:val="center"/>
        </w:tcPr>
        <w:p w14:paraId="361EC67C" w14:textId="40E82B21" w:rsidR="008B7EAB" w:rsidRPr="006A25F8" w:rsidRDefault="005F4BD6" w:rsidP="00DB579B">
          <w:pPr>
            <w:pStyle w:val="CPDocTitle"/>
            <w:bidi/>
            <w:ind w:left="1700"/>
            <w:rPr>
              <w:kern w:val="32"/>
              <w:sz w:val="24"/>
              <w:szCs w:val="24"/>
              <w:rtl/>
              <w:lang w:val="en-GB"/>
            </w:rPr>
          </w:pPr>
          <w:bookmarkStart w:id="0" w:name="_GoBack"/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ال</w:t>
          </w:r>
          <w:r w:rsidRPr="005548A5">
            <w:rPr>
              <w:kern w:val="32"/>
              <w:sz w:val="24"/>
              <w:szCs w:val="24"/>
              <w:rtl/>
              <w:lang w:eastAsia="ar"/>
            </w:rPr>
            <w:t>إجراءات التشغيل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ية</w:t>
          </w:r>
          <w:r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>ق</w:t>
          </w:r>
          <w:r>
            <w:rPr>
              <w:kern w:val="32"/>
              <w:sz w:val="24"/>
              <w:szCs w:val="24"/>
              <w:rtl/>
              <w:lang w:eastAsia="ar"/>
            </w:rPr>
            <w:t xml:space="preserve">ائمة تدقيق بدء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تشغيل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أنظمة سلامة الحياة </w:t>
          </w:r>
          <w:r>
            <w:rPr>
              <w:rFonts w:hint="cs"/>
              <w:kern w:val="32"/>
              <w:sz w:val="24"/>
              <w:szCs w:val="24"/>
              <w:rtl/>
              <w:lang w:eastAsia="ar"/>
            </w:rPr>
            <w:t>في</w:t>
          </w:r>
          <w:r w:rsidR="008B7EAB" w:rsidRPr="005548A5">
            <w:rPr>
              <w:kern w:val="32"/>
              <w:sz w:val="24"/>
              <w:szCs w:val="24"/>
              <w:rtl/>
              <w:lang w:eastAsia="ar"/>
            </w:rPr>
            <w:t xml:space="preserve"> </w:t>
          </w:r>
          <w:r w:rsidR="005418E1">
            <w:rPr>
              <w:rFonts w:hint="cs"/>
              <w:kern w:val="32"/>
              <w:sz w:val="24"/>
              <w:szCs w:val="24"/>
              <w:rtl/>
              <w:lang w:eastAsia="ar"/>
            </w:rPr>
            <w:t>الحدائق والمنتزهات</w:t>
          </w:r>
          <w:bookmarkEnd w:id="0"/>
        </w:p>
      </w:tc>
    </w:tr>
  </w:tbl>
  <w:p w14:paraId="0FE4F66F" w14:textId="4753D74D" w:rsidR="009210BF" w:rsidRPr="00A21299" w:rsidRDefault="00A21299" w:rsidP="00AC1B11">
    <w:pPr>
      <w:pStyle w:val="Header"/>
      <w:bidi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76777D76" wp14:editId="2805C417">
          <wp:simplePos x="0" y="0"/>
          <wp:positionH relativeFrom="page">
            <wp:align>left</wp:align>
          </wp:positionH>
          <wp:positionV relativeFrom="paragraph">
            <wp:posOffset>-560705</wp:posOffset>
          </wp:positionV>
          <wp:extent cx="1479844" cy="647700"/>
          <wp:effectExtent l="0" t="0" r="0" b="0"/>
          <wp:wrapNone/>
          <wp:docPr id="10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844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60541" w14:textId="77777777" w:rsidR="00DB579B" w:rsidRDefault="00DB57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9F71C7B"/>
    <w:multiLevelType w:val="hybridMultilevel"/>
    <w:tmpl w:val="18EA15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9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2661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4F4"/>
    <w:rsid w:val="002E082B"/>
    <w:rsid w:val="002E0DA0"/>
    <w:rsid w:val="002E2680"/>
    <w:rsid w:val="002E2D7D"/>
    <w:rsid w:val="002E3929"/>
    <w:rsid w:val="002E5392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B2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274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3AF2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06C2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8E1"/>
    <w:rsid w:val="00541B66"/>
    <w:rsid w:val="005428D5"/>
    <w:rsid w:val="00543641"/>
    <w:rsid w:val="0054534F"/>
    <w:rsid w:val="005459EB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48A5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2D6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32EA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654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BD6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2BF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53E1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2732E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2970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2FD2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B7EAB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129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42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5550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05B6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CF7859"/>
    <w:rsid w:val="00D013F7"/>
    <w:rsid w:val="00D0157A"/>
    <w:rsid w:val="00D01B7D"/>
    <w:rsid w:val="00D02ABF"/>
    <w:rsid w:val="00D037FA"/>
    <w:rsid w:val="00D04E0E"/>
    <w:rsid w:val="00D053A3"/>
    <w:rsid w:val="00D053D4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0E84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6E7F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579B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1A44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386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8A88276351B493A98C9A627F1CD4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6B6F-F8DC-4261-AD75-8E59F964DA3B}"/>
      </w:docPartPr>
      <w:docPartBody>
        <w:p w:rsidR="00000000" w:rsidRDefault="009D512A" w:rsidP="009D512A">
          <w:pPr>
            <w:pStyle w:val="D8A88276351B493A98C9A627F1CD4638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EAE07871A5AE4FA0BE3B6BC162C5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B4EF5-FA51-4636-A0D0-17EFE63002E7}"/>
      </w:docPartPr>
      <w:docPartBody>
        <w:p w:rsidR="00000000" w:rsidRDefault="009D512A" w:rsidP="009D512A">
          <w:pPr>
            <w:pStyle w:val="EAE07871A5AE4FA0BE3B6BC162C5E48F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12A"/>
    <w:rsid w:val="007E12D4"/>
    <w:rsid w:val="009D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9D512A"/>
    <w:rPr>
      <w:color w:val="808080"/>
    </w:rPr>
  </w:style>
  <w:style w:type="paragraph" w:customStyle="1" w:styleId="D8A88276351B493A98C9A627F1CD4638">
    <w:name w:val="D8A88276351B493A98C9A627F1CD4638"/>
    <w:rsid w:val="009D512A"/>
    <w:pPr>
      <w:bidi/>
    </w:pPr>
  </w:style>
  <w:style w:type="paragraph" w:customStyle="1" w:styleId="C2A46157093A412F9B85F483D78232E3">
    <w:name w:val="C2A46157093A412F9B85F483D78232E3"/>
    <w:rsid w:val="009D512A"/>
    <w:pPr>
      <w:bidi/>
    </w:pPr>
  </w:style>
  <w:style w:type="paragraph" w:customStyle="1" w:styleId="EAE07871A5AE4FA0BE3B6BC162C5E48F">
    <w:name w:val="EAE07871A5AE4FA0BE3B6BC162C5E48F"/>
    <w:rsid w:val="009D512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166150C8AF414BA77585E7FB146622" ma:contentTypeVersion="12" ma:contentTypeDescription="Create a new document." ma:contentTypeScope="" ma:versionID="c4a569004be62492b07249b160d41d3a">
  <xsd:schema xmlns:xsd="http://www.w3.org/2001/XMLSchema" xmlns:xs="http://www.w3.org/2001/XMLSchema" xmlns:p="http://schemas.microsoft.com/office/2006/metadata/properties" xmlns:ns2="1146aecf-654e-435d-9fd8-3fcb16701718" xmlns:ns3="6210d60a-b9c3-477e-82db-543fdca5241c" targetNamespace="http://schemas.microsoft.com/office/2006/metadata/properties" ma:root="true" ma:fieldsID="530beab5f29371911808e95c759941cf" ns2:_="" ns3:_="">
    <xsd:import namespace="1146aecf-654e-435d-9fd8-3fcb16701718"/>
    <xsd:import namespace="6210d60a-b9c3-477e-82db-543fdca524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6aecf-654e-435d-9fd8-3fcb167017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10d60a-b9c3-477e-82db-543fdca524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24275B-7C05-4E74-963D-CABED5B8C1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46aecf-654e-435d-9fd8-3fcb16701718"/>
    <ds:schemaRef ds:uri="6210d60a-b9c3-477e-82db-543fdca524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FF7518-ACC6-460D-8F45-FBA5FF9D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60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3823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EOM-ZO0-TP-000161-AR Rev 000</dc:subject>
  <dc:creator>Rivamonte, Leonnito (RMP)</dc:creator>
  <cp:keywords>ᅟ</cp:keywords>
  <cp:lastModifiedBy>الاء الزهراني Alaa Alzahrani</cp:lastModifiedBy>
  <cp:revision>101</cp:revision>
  <cp:lastPrinted>2017-10-17T10:11:00Z</cp:lastPrinted>
  <dcterms:created xsi:type="dcterms:W3CDTF">2019-12-16T06:44:00Z</dcterms:created>
  <dcterms:modified xsi:type="dcterms:W3CDTF">2022-02-03T08:29:00Z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0x01010007166150C8AF414BA77585E7FB146622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